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99EA" w14:textId="77777777" w:rsidR="00FE067E" w:rsidRDefault="00CD36CF" w:rsidP="00A527AD">
      <w:pPr>
        <w:pStyle w:val="TitlePageOrigin"/>
      </w:pPr>
      <w:r>
        <w:t>WEST virginia legislature</w:t>
      </w:r>
    </w:p>
    <w:p w14:paraId="4C806D90" w14:textId="70CF7ED6" w:rsidR="00CD36CF" w:rsidRDefault="003D126C" w:rsidP="00CD36CF">
      <w:pPr>
        <w:pStyle w:val="TitlePageSession"/>
      </w:pPr>
      <w:r>
        <w:t>20</w:t>
      </w:r>
      <w:r w:rsidR="00053346">
        <w:t>2</w:t>
      </w:r>
      <w:r w:rsidR="00B464F2">
        <w:t>1</w:t>
      </w:r>
      <w:r w:rsidR="00CD36CF">
        <w:t xml:space="preserve"> </w:t>
      </w:r>
      <w:r w:rsidR="00594D72">
        <w:t>third extraordinary</w:t>
      </w:r>
      <w:r w:rsidR="00CD36CF">
        <w:t xml:space="preserve"> session</w:t>
      </w:r>
    </w:p>
    <w:p w14:paraId="75F8190E" w14:textId="531EB487" w:rsidR="00CD36CF" w:rsidRDefault="006E2532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815DD3">
            <w:t>Introduced</w:t>
          </w:r>
        </w:sdtContent>
      </w:sdt>
    </w:p>
    <w:p w14:paraId="49E635EE" w14:textId="5B3B7C43" w:rsidR="00CD36CF" w:rsidRDefault="006E2532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>
            <w:t>3002</w:t>
          </w:r>
        </w:sdtContent>
      </w:sdt>
    </w:p>
    <w:p w14:paraId="1FAFD171" w14:textId="55D02BDF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815DD3">
            <w:t>Senators Blair (Mr. President) and Baldwin</w:t>
          </w:r>
          <w:r w:rsidR="00815DD3">
            <w:br/>
          </w:r>
          <w:r w:rsidR="006E2532">
            <w:t>(</w:t>
          </w:r>
          <w:r w:rsidR="00815DD3">
            <w:t>By Request of the Executive</w:t>
          </w:r>
          <w:r w:rsidR="006E2532">
            <w:t>)</w:t>
          </w:r>
        </w:sdtContent>
      </w:sdt>
    </w:p>
    <w:p w14:paraId="370297B2" w14:textId="655FE197" w:rsidR="00E831B3" w:rsidRDefault="00CD36CF" w:rsidP="002A0269">
      <w:pPr>
        <w:pStyle w:val="References"/>
      </w:pPr>
      <w: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Content>
          <w:r w:rsidR="006E2532" w:rsidRPr="006E2532">
            <w:rPr>
              <w:color w:val="auto"/>
            </w:rPr>
            <w:t>Introduced October 11, 2021</w:t>
          </w:r>
        </w:sdtContent>
      </w:sdt>
      <w:r>
        <w:t>]</w:t>
      </w:r>
    </w:p>
    <w:p w14:paraId="7982519D" w14:textId="250D2A80" w:rsidR="00303684" w:rsidRDefault="0000526A" w:rsidP="00303684">
      <w:pPr>
        <w:pStyle w:val="TitleSection"/>
      </w:pPr>
      <w:r>
        <w:lastRenderedPageBreak/>
        <w:t>A BILL</w:t>
      </w:r>
      <w:r w:rsidR="00C579C3">
        <w:t xml:space="preserve"> </w:t>
      </w:r>
      <w:r w:rsidR="00C579C3" w:rsidRPr="00C579C3">
        <w:t xml:space="preserve">making a supplementary appropriation of </w:t>
      </w:r>
      <w:r w:rsidR="00866F40" w:rsidRPr="00866F40">
        <w:t xml:space="preserve">federal funds </w:t>
      </w:r>
      <w:r w:rsidR="00C579C3" w:rsidRPr="00C579C3">
        <w:t>out of the Treasury from the b</w:t>
      </w:r>
      <w:r w:rsidR="00DD16EF">
        <w:t xml:space="preserve">alance of </w:t>
      </w:r>
      <w:r w:rsidR="00866F40" w:rsidRPr="00866F40">
        <w:t xml:space="preserve">federal </w:t>
      </w:r>
      <w:r w:rsidR="006E2532">
        <w:t>moneys</w:t>
      </w:r>
      <w:r w:rsidR="00DD16EF">
        <w:t xml:space="preserve"> remaining </w:t>
      </w:r>
      <w:r w:rsidR="00C579C3" w:rsidRPr="00C579C3">
        <w:t xml:space="preserve">unappropriated </w:t>
      </w:r>
      <w:r w:rsidR="00DD16EF">
        <w:t xml:space="preserve">for the </w:t>
      </w:r>
      <w:r w:rsidR="00896D43">
        <w:t>fiscal year ending June 30, 20</w:t>
      </w:r>
      <w:r w:rsidR="00053346">
        <w:t>2</w:t>
      </w:r>
      <w:r w:rsidR="00AC6F02">
        <w:t>2</w:t>
      </w:r>
      <w:r w:rsidR="00DD16EF">
        <w:t xml:space="preserve">, to </w:t>
      </w:r>
      <w:r w:rsidR="00AC6F02">
        <w:t xml:space="preserve">the Department of Health and Human Resources, Division of Human Services – Energy Assistance, fund 8755, </w:t>
      </w:r>
      <w:r w:rsidR="003D126C">
        <w:t>fiscal year 20</w:t>
      </w:r>
      <w:r w:rsidR="00053346">
        <w:t>2</w:t>
      </w:r>
      <w:r w:rsidR="00AC6F02">
        <w:t>2</w:t>
      </w:r>
      <w:r w:rsidR="00C579C3" w:rsidRPr="00C579C3">
        <w:t xml:space="preserve">, organization </w:t>
      </w:r>
      <w:r w:rsidR="00AB4173">
        <w:t>0</w:t>
      </w:r>
      <w:r w:rsidR="00AC6F02">
        <w:t>511</w:t>
      </w:r>
      <w:r w:rsidR="00615EA2">
        <w:t>,</w:t>
      </w:r>
      <w:r w:rsidR="00866F40" w:rsidRPr="00866F40">
        <w:t xml:space="preserve"> </w:t>
      </w:r>
      <w:r w:rsidR="00C579C3" w:rsidRPr="001B0B2B">
        <w:t>by supplementing and amending the appropriations for the fiscal year ending June 30, 20</w:t>
      </w:r>
      <w:r w:rsidR="00053346">
        <w:t>2</w:t>
      </w:r>
      <w:r w:rsidR="00AC6F02">
        <w:t>2</w:t>
      </w:r>
      <w:r w:rsidR="00C579C3" w:rsidRPr="001B0B2B">
        <w:t>.</w:t>
      </w:r>
    </w:p>
    <w:p w14:paraId="1781FEF4" w14:textId="77777777" w:rsidR="00C579C3" w:rsidRDefault="00C579C3" w:rsidP="00C579C3">
      <w:pPr>
        <w:pStyle w:val="SectionBody"/>
        <w:sectPr w:rsidR="00C579C3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11EA77C" w14:textId="75C64047" w:rsidR="00DD16EF" w:rsidRDefault="00C579C3" w:rsidP="00DD16EF">
      <w:pPr>
        <w:pStyle w:val="SectionBody"/>
      </w:pPr>
      <w:r>
        <w:t xml:space="preserve">WHEREAS, </w:t>
      </w:r>
      <w:r w:rsidR="00DD16EF" w:rsidRPr="00DD16EF">
        <w:t xml:space="preserve">The Governor has established </w:t>
      </w:r>
      <w:r w:rsidR="00866F40">
        <w:t xml:space="preserve">the availability of federal funds for expenditure in the </w:t>
      </w:r>
      <w:r w:rsidR="003D126C">
        <w:t>fiscal year ending June 30, 20</w:t>
      </w:r>
      <w:r w:rsidR="00053346">
        <w:t>2</w:t>
      </w:r>
      <w:r w:rsidR="00AC6F02">
        <w:t>2</w:t>
      </w:r>
      <w:r w:rsidR="00C0630F">
        <w:t>,</w:t>
      </w:r>
      <w:r w:rsidR="00DD16EF">
        <w:t xml:space="preserve"> which </w:t>
      </w:r>
      <w:r w:rsidR="000A155B">
        <w:t>are</w:t>
      </w:r>
      <w:r w:rsidR="00DD16EF">
        <w:t xml:space="preserve"> hereby appropriated </w:t>
      </w:r>
      <w:r w:rsidR="00DD16EF" w:rsidRPr="00DD16EF">
        <w:t>by the terms of this supplementary appropriation bill; therefore</w:t>
      </w:r>
    </w:p>
    <w:p w14:paraId="400C3FE0" w14:textId="77777777" w:rsidR="00303684" w:rsidRDefault="00303684" w:rsidP="00DD16EF">
      <w:pPr>
        <w:pStyle w:val="EnactingClause"/>
        <w:sectPr w:rsidR="00303684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30FB49B8" w14:textId="11ED055C" w:rsidR="00303684" w:rsidRPr="00B844FE" w:rsidRDefault="00C579C3" w:rsidP="006F05E0">
      <w:pPr>
        <w:pStyle w:val="EnactingSection"/>
      </w:pPr>
      <w:r w:rsidRPr="00C579C3">
        <w:t>That the total appropriation for the fiscal year ending June 30, 20</w:t>
      </w:r>
      <w:r w:rsidR="00053346">
        <w:t>2</w:t>
      </w:r>
      <w:r w:rsidR="00AC6F02">
        <w:t>2</w:t>
      </w:r>
      <w:r w:rsidR="002A14C6">
        <w:t xml:space="preserve">, to fund </w:t>
      </w:r>
      <w:r w:rsidR="003D126C">
        <w:t>87</w:t>
      </w:r>
      <w:r w:rsidR="00AC6F02">
        <w:t>55</w:t>
      </w:r>
      <w:r w:rsidR="003D126C">
        <w:t>, fiscal year 20</w:t>
      </w:r>
      <w:r w:rsidR="00053346">
        <w:t>2</w:t>
      </w:r>
      <w:r w:rsidR="00AC6F02">
        <w:t>2</w:t>
      </w:r>
      <w:r w:rsidR="009D30C8">
        <w:t>, organization 0</w:t>
      </w:r>
      <w:r w:rsidR="00AC6F02">
        <w:t>511</w:t>
      </w:r>
      <w:r w:rsidRPr="00C579C3">
        <w:t xml:space="preserve">, be supplemented and amended </w:t>
      </w:r>
      <w:r w:rsidR="009662D9">
        <w:t xml:space="preserve">by </w:t>
      </w:r>
      <w:r w:rsidR="00A541BE">
        <w:t>increasing an existing</w:t>
      </w:r>
      <w:r w:rsidR="00AC6F02">
        <w:t xml:space="preserve"> </w:t>
      </w:r>
      <w:r w:rsidRPr="00C579C3">
        <w:t>item of appropriation as follows:</w:t>
      </w:r>
    </w:p>
    <w:p w14:paraId="3347ED6A" w14:textId="77777777" w:rsidR="00C579C3" w:rsidRDefault="00C579C3" w:rsidP="006F05E0">
      <w:pPr>
        <w:pStyle w:val="ChapterHeading"/>
        <w:suppressLineNumbers w:val="0"/>
      </w:pPr>
      <w:r>
        <w:t>Title II – Appropriations.</w:t>
      </w:r>
    </w:p>
    <w:p w14:paraId="696BBF9E" w14:textId="783124EE" w:rsidR="009D30C8" w:rsidRDefault="009D30C8" w:rsidP="006722DE">
      <w:pPr>
        <w:pStyle w:val="SectionHeading"/>
        <w:suppressLineNumbers w:val="0"/>
        <w:ind w:firstLine="0"/>
        <w:rPr>
          <w:caps/>
        </w:rPr>
      </w:pPr>
      <w:r w:rsidRPr="009D30C8">
        <w:t>Sec. 7. Appropriations from federal block grants.</w:t>
      </w:r>
    </w:p>
    <w:p w14:paraId="36A4D076" w14:textId="2EE37D36" w:rsidR="009D30C8" w:rsidRDefault="00E62DF9" w:rsidP="009D30C8">
      <w:pPr>
        <w:pStyle w:val="Codecitation"/>
        <w:rPr>
          <w:rFonts w:eastAsiaTheme="minorHAnsi"/>
          <w:i/>
          <w:color w:val="000000" w:themeColor="text1"/>
        </w:rPr>
      </w:pPr>
      <w:r>
        <w:rPr>
          <w:rFonts w:eastAsiaTheme="minorHAnsi"/>
          <w:i/>
          <w:color w:val="000000" w:themeColor="text1"/>
        </w:rPr>
        <w:t>3</w:t>
      </w:r>
      <w:r w:rsidR="00AC6F02">
        <w:rPr>
          <w:rFonts w:eastAsiaTheme="minorHAnsi"/>
          <w:i/>
          <w:color w:val="000000" w:themeColor="text1"/>
        </w:rPr>
        <w:t>83</w:t>
      </w:r>
      <w:r w:rsidR="003D126C">
        <w:rPr>
          <w:rFonts w:eastAsiaTheme="minorHAnsi"/>
          <w:i/>
          <w:color w:val="000000" w:themeColor="text1"/>
        </w:rPr>
        <w:t xml:space="preserve"> – </w:t>
      </w:r>
      <w:r w:rsidR="00AC6F02">
        <w:rPr>
          <w:rFonts w:eastAsiaTheme="minorHAnsi"/>
          <w:i/>
          <w:color w:val="000000" w:themeColor="text1"/>
        </w:rPr>
        <w:t xml:space="preserve">Division of Human Services </w:t>
      </w:r>
      <w:r w:rsidR="009D30C8" w:rsidRPr="009D30C8">
        <w:rPr>
          <w:rFonts w:eastAsiaTheme="minorHAnsi"/>
          <w:i/>
          <w:color w:val="000000" w:themeColor="text1"/>
        </w:rPr>
        <w:t>–</w:t>
      </w:r>
    </w:p>
    <w:p w14:paraId="6BDE1389" w14:textId="5B14FA84" w:rsidR="009D30C8" w:rsidRDefault="00AC6F02" w:rsidP="00E62DF9">
      <w:pPr>
        <w:pStyle w:val="Codecitation"/>
        <w:rPr>
          <w:rFonts w:eastAsiaTheme="minorHAnsi"/>
          <w:i/>
          <w:color w:val="000000" w:themeColor="text1"/>
        </w:rPr>
      </w:pPr>
      <w:r>
        <w:rPr>
          <w:rFonts w:eastAsiaTheme="minorHAnsi"/>
          <w:i/>
          <w:color w:val="000000" w:themeColor="text1"/>
        </w:rPr>
        <w:t>Energy Assistance</w:t>
      </w:r>
    </w:p>
    <w:p w14:paraId="41A05259" w14:textId="4DDA733F" w:rsidR="00934769" w:rsidRDefault="00C579C3" w:rsidP="006F05E0">
      <w:pPr>
        <w:pStyle w:val="Fund-FY-Org"/>
        <w:rPr>
          <w:u w:val="single"/>
        </w:rPr>
      </w:pPr>
      <w:r>
        <w:t xml:space="preserve">Fund </w:t>
      </w:r>
      <w:r w:rsidR="009D30C8">
        <w:rPr>
          <w:u w:val="single"/>
        </w:rPr>
        <w:t>87</w:t>
      </w:r>
      <w:r w:rsidR="00AC6F02">
        <w:rPr>
          <w:u w:val="single"/>
        </w:rPr>
        <w:t>55</w:t>
      </w:r>
      <w:r w:rsidR="00615EA2" w:rsidRPr="00615EA2">
        <w:t xml:space="preserve"> </w:t>
      </w:r>
      <w:r>
        <w:t xml:space="preserve">FY </w:t>
      </w:r>
      <w:r w:rsidR="00D14CA1" w:rsidRPr="00D14CA1">
        <w:rPr>
          <w:u w:val="single"/>
        </w:rPr>
        <w:t>20</w:t>
      </w:r>
      <w:r w:rsidR="00053346">
        <w:rPr>
          <w:u w:val="single"/>
        </w:rPr>
        <w:t>2</w:t>
      </w:r>
      <w:r w:rsidR="00AC6F02">
        <w:rPr>
          <w:u w:val="single"/>
        </w:rPr>
        <w:t>2</w:t>
      </w:r>
      <w:r>
        <w:t xml:space="preserve"> Org </w:t>
      </w:r>
      <w:r w:rsidR="009662D9">
        <w:rPr>
          <w:u w:val="single"/>
        </w:rPr>
        <w:t>0</w:t>
      </w:r>
      <w:r w:rsidR="00AC6F02">
        <w:rPr>
          <w:u w:val="single"/>
        </w:rPr>
        <w:t>511</w:t>
      </w:r>
    </w:p>
    <w:p w14:paraId="3E84099B" w14:textId="77777777" w:rsidR="006057A9" w:rsidRPr="006057A9" w:rsidRDefault="006057A9" w:rsidP="006F05E0">
      <w:pPr>
        <w:pStyle w:val="AppropriationHeader"/>
      </w:pPr>
      <w:r>
        <w:tab/>
      </w:r>
      <w:proofErr w:type="spellStart"/>
      <w:r>
        <w:t>A</w:t>
      </w:r>
      <w:r w:rsidRPr="006057A9">
        <w:t>ppro</w:t>
      </w:r>
      <w:proofErr w:type="spellEnd"/>
      <w:r w:rsidRPr="006057A9">
        <w:t>-</w:t>
      </w:r>
      <w:r w:rsidRPr="006057A9">
        <w:tab/>
      </w:r>
      <w:r w:rsidR="00207D2C">
        <w:t>Federal</w:t>
      </w:r>
    </w:p>
    <w:p w14:paraId="6A716103" w14:textId="77777777" w:rsidR="006057A9" w:rsidRDefault="00DC22BE" w:rsidP="006F05E0">
      <w:pPr>
        <w:pStyle w:val="AppropriationHeader"/>
      </w:pPr>
      <w:r>
        <w:tab/>
      </w:r>
      <w:proofErr w:type="spellStart"/>
      <w:r w:rsidR="002D1EA6">
        <w:t>priation</w:t>
      </w:r>
      <w:proofErr w:type="spellEnd"/>
      <w:r w:rsidR="006057A9" w:rsidRPr="006057A9">
        <w:tab/>
        <w:t>Fund</w:t>
      </w:r>
      <w:r w:rsidR="00DD16EF">
        <w:t>s</w:t>
      </w:r>
    </w:p>
    <w:p w14:paraId="1AA3AAE6" w14:textId="77777777" w:rsidR="006057A9" w:rsidRDefault="006057A9" w:rsidP="006F05E0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13E0083B" w14:textId="7F2F5B66" w:rsidR="007471F2" w:rsidRDefault="00896D43" w:rsidP="007E589C">
      <w:pPr>
        <w:pStyle w:val="SupplementalText"/>
      </w:pPr>
      <w:r>
        <w:t>3</w:t>
      </w:r>
      <w:r w:rsidR="00AC6F02">
        <w:t>a</w:t>
      </w:r>
      <w:r w:rsidR="00FD4081">
        <w:tab/>
      </w:r>
      <w:r w:rsidR="00AC6F02">
        <w:t>Federal Coronavirus Pandemic</w:t>
      </w:r>
      <w:r w:rsidR="00B62FA2">
        <w:tab/>
      </w:r>
      <w:r w:rsidR="00207D2C">
        <w:tab/>
      </w:r>
      <w:r w:rsidR="00AC6F02">
        <w:t>89101</w:t>
      </w:r>
      <w:r w:rsidR="00FD4081">
        <w:tab/>
        <w:t>$</w:t>
      </w:r>
      <w:r w:rsidR="00FD4081">
        <w:tab/>
      </w:r>
      <w:r w:rsidR="00AC6F02">
        <w:t>7,832,540</w:t>
      </w:r>
    </w:p>
    <w:p w14:paraId="14A88EA3" w14:textId="0AA45CDE" w:rsidR="006865E9" w:rsidRPr="00303684" w:rsidRDefault="00CF1DCA" w:rsidP="00913C51">
      <w:pPr>
        <w:pStyle w:val="Note"/>
      </w:pPr>
      <w:r>
        <w:t>NOTE: The</w:t>
      </w:r>
      <w:r w:rsidR="006865E9">
        <w:t xml:space="preserve"> purpose of </w:t>
      </w:r>
      <w:r w:rsidR="00E62DF9">
        <w:t xml:space="preserve">this </w:t>
      </w:r>
      <w:r w:rsidR="00913C51" w:rsidRPr="00913C51">
        <w:t xml:space="preserve">supplemental appropriation bill is to supplement, amend, and increase an </w:t>
      </w:r>
      <w:r w:rsidR="00053346">
        <w:t xml:space="preserve">existing </w:t>
      </w:r>
      <w:r w:rsidR="00913C51" w:rsidRPr="00913C51">
        <w:t>item of appropriation in the aforesaid account for the designated spending unit for expendi</w:t>
      </w:r>
      <w:r w:rsidR="00913C51">
        <w:t>ture during the fiscal year 20</w:t>
      </w:r>
      <w:r w:rsidR="00053346">
        <w:t>2</w:t>
      </w:r>
      <w:r w:rsidR="00AC6F02">
        <w:t>2</w:t>
      </w:r>
      <w:r w:rsidR="00913C51" w:rsidRPr="00913C51">
        <w:t>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C2619" w14:textId="77777777" w:rsidR="00C579C3" w:rsidRPr="00B844FE" w:rsidRDefault="00C579C3" w:rsidP="00B844FE">
      <w:r>
        <w:separator/>
      </w:r>
    </w:p>
  </w:endnote>
  <w:endnote w:type="continuationSeparator" w:id="0">
    <w:p w14:paraId="495F8612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EA2F96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D45E783" w14:textId="77777777" w:rsidR="002A0269" w:rsidRDefault="002A0269" w:rsidP="00B844FE"/>
  <w:p w14:paraId="0DCF6E60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8507A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2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4B678" w14:textId="77777777" w:rsidR="00C579C3" w:rsidRPr="00B844FE" w:rsidRDefault="00C579C3" w:rsidP="00B844FE">
      <w:r>
        <w:separator/>
      </w:r>
    </w:p>
  </w:footnote>
  <w:footnote w:type="continuationSeparator" w:id="0">
    <w:p w14:paraId="3D946D2D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A4CC8" w14:textId="24C15A74" w:rsidR="002A0269" w:rsidRPr="00B844FE" w:rsidRDefault="006E2532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Pr="00B844FE">
          <w:t>[Type here]</w:t>
        </w:r>
      </w:sdtContent>
    </w:sdt>
  </w:p>
  <w:p w14:paraId="20E06A00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F4026" w14:textId="6C9FEF3E" w:rsidR="00C33014" w:rsidRPr="00C33014" w:rsidRDefault="00AE48A0" w:rsidP="00C33014">
    <w:pPr>
      <w:pStyle w:val="HeaderStyle"/>
    </w:pPr>
    <w:proofErr w:type="spellStart"/>
    <w:r>
      <w:t>I</w:t>
    </w:r>
    <w:r w:rsidR="00815DD3">
      <w:t>ntr</w:t>
    </w:r>
    <w:proofErr w:type="spellEnd"/>
    <w:r w:rsidR="00815DD3">
      <w:t xml:space="preserve"> SB</w:t>
    </w:r>
    <w:r w:rsidR="006E2532">
      <w:t xml:space="preserve"> 3002</w:t>
    </w:r>
    <w:r w:rsidR="00C33014" w:rsidRPr="002A0269">
      <w:ptab w:relativeTo="margin" w:alignment="center" w:leader="none"/>
    </w:r>
    <w:r w:rsidR="00C33014">
      <w:tab/>
    </w:r>
    <w:r w:rsidR="00815DD3" w:rsidRPr="00815DD3">
      <w:t>202136031</w:t>
    </w:r>
    <w:proofErr w:type="gramStart"/>
    <w:r w:rsidR="00815DD3" w:rsidRPr="00815DD3">
      <w:t>S  202136032</w:t>
    </w:r>
    <w:proofErr w:type="gramEnd"/>
    <w:r w:rsidR="00815DD3" w:rsidRPr="00815DD3">
      <w:t>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244EB" w14:textId="33E9ECB1" w:rsidR="002A0269" w:rsidRPr="002A0269" w:rsidRDefault="00C33014" w:rsidP="00B844FE">
    <w:pPr>
      <w:pStyle w:val="HeaderStyle"/>
    </w:pPr>
    <w:r w:rsidRPr="002A0269"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53346"/>
    <w:rsid w:val="00085D22"/>
    <w:rsid w:val="000A155B"/>
    <w:rsid w:val="000A2D92"/>
    <w:rsid w:val="000C5C77"/>
    <w:rsid w:val="000D1B85"/>
    <w:rsid w:val="0010070F"/>
    <w:rsid w:val="0012493A"/>
    <w:rsid w:val="0015112E"/>
    <w:rsid w:val="001552E7"/>
    <w:rsid w:val="00164C66"/>
    <w:rsid w:val="00190A37"/>
    <w:rsid w:val="001B0B2B"/>
    <w:rsid w:val="001C279E"/>
    <w:rsid w:val="001D459E"/>
    <w:rsid w:val="00205391"/>
    <w:rsid w:val="00207D2C"/>
    <w:rsid w:val="0027011C"/>
    <w:rsid w:val="00274200"/>
    <w:rsid w:val="002A0269"/>
    <w:rsid w:val="002A14C6"/>
    <w:rsid w:val="002D1EA6"/>
    <w:rsid w:val="00303684"/>
    <w:rsid w:val="0030622E"/>
    <w:rsid w:val="00314854"/>
    <w:rsid w:val="00320CD1"/>
    <w:rsid w:val="00387D81"/>
    <w:rsid w:val="003B7A86"/>
    <w:rsid w:val="003D126C"/>
    <w:rsid w:val="00441EDC"/>
    <w:rsid w:val="0049386C"/>
    <w:rsid w:val="004C13DD"/>
    <w:rsid w:val="004E3441"/>
    <w:rsid w:val="00520750"/>
    <w:rsid w:val="00594D72"/>
    <w:rsid w:val="005A5366"/>
    <w:rsid w:val="006057A9"/>
    <w:rsid w:val="00613744"/>
    <w:rsid w:val="00615EA2"/>
    <w:rsid w:val="00637E73"/>
    <w:rsid w:val="006722DE"/>
    <w:rsid w:val="006806CE"/>
    <w:rsid w:val="006865E9"/>
    <w:rsid w:val="00691F3E"/>
    <w:rsid w:val="00694BFB"/>
    <w:rsid w:val="006A106B"/>
    <w:rsid w:val="006D4036"/>
    <w:rsid w:val="006E2532"/>
    <w:rsid w:val="006E42E4"/>
    <w:rsid w:val="006F05E0"/>
    <w:rsid w:val="00720C39"/>
    <w:rsid w:val="007471F2"/>
    <w:rsid w:val="007C78E9"/>
    <w:rsid w:val="007E589C"/>
    <w:rsid w:val="007F1CF5"/>
    <w:rsid w:val="00815DD3"/>
    <w:rsid w:val="00834EDE"/>
    <w:rsid w:val="00863576"/>
    <w:rsid w:val="00866AD8"/>
    <w:rsid w:val="00866F40"/>
    <w:rsid w:val="008736AA"/>
    <w:rsid w:val="00896D43"/>
    <w:rsid w:val="008D275D"/>
    <w:rsid w:val="008F66F4"/>
    <w:rsid w:val="00913C51"/>
    <w:rsid w:val="00922733"/>
    <w:rsid w:val="00934769"/>
    <w:rsid w:val="009662D9"/>
    <w:rsid w:val="00980327"/>
    <w:rsid w:val="0098653C"/>
    <w:rsid w:val="009D30C8"/>
    <w:rsid w:val="009F1067"/>
    <w:rsid w:val="00A050F6"/>
    <w:rsid w:val="00A05D83"/>
    <w:rsid w:val="00A31E01"/>
    <w:rsid w:val="00A4546B"/>
    <w:rsid w:val="00A5016D"/>
    <w:rsid w:val="00A527AD"/>
    <w:rsid w:val="00A541BE"/>
    <w:rsid w:val="00A718CF"/>
    <w:rsid w:val="00A74F57"/>
    <w:rsid w:val="00AB4173"/>
    <w:rsid w:val="00AB5376"/>
    <w:rsid w:val="00AC6F02"/>
    <w:rsid w:val="00AE48A0"/>
    <w:rsid w:val="00B16F25"/>
    <w:rsid w:val="00B24422"/>
    <w:rsid w:val="00B464F2"/>
    <w:rsid w:val="00B47714"/>
    <w:rsid w:val="00B62FA2"/>
    <w:rsid w:val="00B80C20"/>
    <w:rsid w:val="00B844FE"/>
    <w:rsid w:val="00BC562B"/>
    <w:rsid w:val="00BE492A"/>
    <w:rsid w:val="00BF2278"/>
    <w:rsid w:val="00C0630F"/>
    <w:rsid w:val="00C25807"/>
    <w:rsid w:val="00C306AC"/>
    <w:rsid w:val="00C33014"/>
    <w:rsid w:val="00C33434"/>
    <w:rsid w:val="00C34869"/>
    <w:rsid w:val="00C42EB6"/>
    <w:rsid w:val="00C579C3"/>
    <w:rsid w:val="00C85096"/>
    <w:rsid w:val="00CB20EF"/>
    <w:rsid w:val="00CD051E"/>
    <w:rsid w:val="00CD12CB"/>
    <w:rsid w:val="00CD36CF"/>
    <w:rsid w:val="00CF1DCA"/>
    <w:rsid w:val="00D110BF"/>
    <w:rsid w:val="00D14CA1"/>
    <w:rsid w:val="00D579FC"/>
    <w:rsid w:val="00D73071"/>
    <w:rsid w:val="00DA5317"/>
    <w:rsid w:val="00DC22BE"/>
    <w:rsid w:val="00DD16EF"/>
    <w:rsid w:val="00DE526B"/>
    <w:rsid w:val="00DF199D"/>
    <w:rsid w:val="00E01542"/>
    <w:rsid w:val="00E077F8"/>
    <w:rsid w:val="00E110AC"/>
    <w:rsid w:val="00E365F1"/>
    <w:rsid w:val="00E62DF9"/>
    <w:rsid w:val="00E62F48"/>
    <w:rsid w:val="00E831B3"/>
    <w:rsid w:val="00EE70CB"/>
    <w:rsid w:val="00F00CE0"/>
    <w:rsid w:val="00F41CA2"/>
    <w:rsid w:val="00F62EFB"/>
    <w:rsid w:val="00F662DA"/>
    <w:rsid w:val="00F939A4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0FB7BCAD"/>
  <w15:docId w15:val="{88E7DC96-BF08-46CE-8434-B07F2102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2309B8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2309B8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2309B8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2309B8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E32F2-7520-4A8F-94F8-5C600BFFA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Xris Hess</cp:lastModifiedBy>
  <cp:revision>5</cp:revision>
  <cp:lastPrinted>2021-10-07T13:01:00Z</cp:lastPrinted>
  <dcterms:created xsi:type="dcterms:W3CDTF">2021-10-10T13:58:00Z</dcterms:created>
  <dcterms:modified xsi:type="dcterms:W3CDTF">2021-10-11T13:12:00Z</dcterms:modified>
</cp:coreProperties>
</file>